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60" w:rsidRPr="00517601" w:rsidRDefault="00724460" w:rsidP="005B4615">
      <w:pPr>
        <w:pStyle w:val="Heading3"/>
        <w:numPr>
          <w:ilvl w:val="0"/>
          <w:numId w:val="0"/>
        </w:numPr>
        <w:rPr>
          <w:lang w:val="es-ES"/>
        </w:rPr>
      </w:pPr>
      <w:r w:rsidRPr="00517601">
        <w:rPr>
          <w:lang w:val="es-ES"/>
        </w:rPr>
        <w:t xml:space="preserve">Formulario de comentarios </w:t>
      </w:r>
    </w:p>
    <w:p w:rsidR="00724460" w:rsidRPr="00517601" w:rsidRDefault="00724460" w:rsidP="005B4615">
      <w:pPr>
        <w:rPr>
          <w:lang w:val="es-ES"/>
        </w:rPr>
      </w:pPr>
    </w:p>
    <w:p w:rsidR="00724460" w:rsidRPr="00517601" w:rsidRDefault="00724460" w:rsidP="005B4615">
      <w:pPr>
        <w:rPr>
          <w:b/>
          <w:color w:val="6B205F"/>
          <w:lang w:val="es-ES"/>
        </w:rPr>
      </w:pPr>
      <w:r w:rsidRPr="00517601">
        <w:rPr>
          <w:b/>
          <w:color w:val="6B205F"/>
          <w:lang w:val="es-ES"/>
        </w:rPr>
        <w:t xml:space="preserve">Gracias por participar en la Semana Mundial del Dinero.  </w:t>
      </w:r>
    </w:p>
    <w:p w:rsidR="00724460" w:rsidRPr="00517601" w:rsidRDefault="00724460" w:rsidP="005B4615">
      <w:pPr>
        <w:rPr>
          <w:b/>
          <w:color w:val="6B205F"/>
          <w:lang w:val="es-ES"/>
        </w:rPr>
      </w:pPr>
      <w:r w:rsidRPr="00517601">
        <w:rPr>
          <w:b/>
          <w:color w:val="6B205F"/>
          <w:lang w:val="es-ES"/>
        </w:rPr>
        <w:t>Todo comentario que realice será muy valorado y podrá ser utilizado para que las Semanas Mundiales del Dinero futuras sean aún mejores.</w:t>
      </w:r>
    </w:p>
    <w:p w:rsidR="00724460" w:rsidRPr="00517601" w:rsidRDefault="00724460" w:rsidP="005B4615">
      <w:pPr>
        <w:rPr>
          <w:lang w:val="es-ES"/>
        </w:rPr>
      </w:pPr>
    </w:p>
    <w:p w:rsidR="00724460" w:rsidRPr="00517601" w:rsidRDefault="00724460" w:rsidP="005B4615">
      <w:pPr>
        <w:rPr>
          <w:lang w:val="es-ES"/>
        </w:rPr>
      </w:pPr>
      <w:r w:rsidRPr="00517601">
        <w:rPr>
          <w:lang w:val="es-ES"/>
        </w:rPr>
        <w:t>En las siguientes preguntas, por favor trace un círculo alrededor de la opción apropiada y provea más información cuando esto se requiera.</w:t>
      </w:r>
    </w:p>
    <w:p w:rsidR="00724460" w:rsidRPr="00517601" w:rsidRDefault="00724460" w:rsidP="005B4615">
      <w:pPr>
        <w:rPr>
          <w:lang w:val="es-ES"/>
        </w:rPr>
      </w:pPr>
    </w:p>
    <w:p w:rsidR="00724460" w:rsidRPr="00517601" w:rsidRDefault="00724460" w:rsidP="005B4615">
      <w:pPr>
        <w:pStyle w:val="ListNumber"/>
        <w:rPr>
          <w:b/>
          <w:color w:val="6B205F"/>
          <w:lang w:val="es-ES"/>
        </w:rPr>
      </w:pPr>
      <w:r w:rsidRPr="00517601">
        <w:rPr>
          <w:b/>
          <w:color w:val="6B205F"/>
          <w:lang w:val="es-ES"/>
        </w:rPr>
        <w:t>Nombre de su organización:</w:t>
      </w:r>
    </w:p>
    <w:p w:rsidR="00724460" w:rsidRPr="00517601" w:rsidRDefault="00724460" w:rsidP="005B4615">
      <w:pPr>
        <w:pStyle w:val="ListNumber"/>
        <w:rPr>
          <w:b/>
          <w:color w:val="6B205F"/>
          <w:lang w:val="es-ES"/>
        </w:rPr>
      </w:pPr>
      <w:r w:rsidRPr="00517601">
        <w:rPr>
          <w:b/>
          <w:color w:val="6B205F"/>
          <w:lang w:val="es-ES"/>
        </w:rPr>
        <w:t>Por favor provea un correo electrónico de contacto:</w:t>
      </w:r>
    </w:p>
    <w:p w:rsidR="00724460" w:rsidRPr="00517601" w:rsidRDefault="00724460" w:rsidP="005B4615">
      <w:pPr>
        <w:pStyle w:val="ListNumber"/>
        <w:rPr>
          <w:b/>
          <w:color w:val="6B205F"/>
          <w:lang w:val="es-ES"/>
        </w:rPr>
      </w:pPr>
      <w:r w:rsidRPr="00517601">
        <w:rPr>
          <w:b/>
          <w:color w:val="6B205F"/>
          <w:lang w:val="es-ES"/>
        </w:rPr>
        <w:t>País:</w:t>
      </w:r>
    </w:p>
    <w:p w:rsidR="00724460" w:rsidRPr="00517601" w:rsidRDefault="00724460" w:rsidP="005B4615">
      <w:pPr>
        <w:pStyle w:val="ListNumber"/>
        <w:rPr>
          <w:b/>
          <w:color w:val="6B205F"/>
          <w:lang w:val="es-ES"/>
        </w:rPr>
      </w:pPr>
      <w:r w:rsidRPr="00517601">
        <w:rPr>
          <w:b/>
          <w:color w:val="6B205F"/>
          <w:lang w:val="es-ES"/>
        </w:rPr>
        <w:t xml:space="preserve">Tipo de organización: 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Autoridad nacional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ONG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Banco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Otro, por favor especifique:</w:t>
      </w:r>
    </w:p>
    <w:p w:rsidR="00724460" w:rsidRPr="00517601" w:rsidRDefault="00724460" w:rsidP="005B4615">
      <w:pPr>
        <w:pStyle w:val="ListNumber"/>
        <w:rPr>
          <w:b/>
          <w:color w:val="6B205F"/>
          <w:lang w:val="es-ES"/>
        </w:rPr>
      </w:pPr>
      <w:r w:rsidRPr="00517601">
        <w:rPr>
          <w:b/>
          <w:color w:val="6B205F"/>
          <w:lang w:val="es-ES"/>
        </w:rPr>
        <w:t>¿</w:t>
      </w:r>
      <w:r>
        <w:rPr>
          <w:b/>
          <w:color w:val="6B205F"/>
          <w:lang w:val="es-ES"/>
        </w:rPr>
        <w:t>Es é</w:t>
      </w:r>
      <w:r w:rsidRPr="00517601">
        <w:rPr>
          <w:b/>
          <w:color w:val="6B205F"/>
          <w:lang w:val="es-ES"/>
        </w:rPr>
        <w:t>sta la primera vez que celebra la Semana Mundial del Dinero?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ind w:left="567" w:hanging="141"/>
        <w:rPr>
          <w:lang w:val="es-ES"/>
        </w:rPr>
      </w:pPr>
      <w:r w:rsidRPr="00517601">
        <w:rPr>
          <w:lang w:val="es-ES"/>
        </w:rPr>
        <w:t>Sí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ind w:left="567" w:hanging="141"/>
        <w:rPr>
          <w:lang w:val="es-ES"/>
        </w:rPr>
      </w:pPr>
      <w:r w:rsidRPr="00517601">
        <w:rPr>
          <w:lang w:val="es-ES"/>
        </w:rPr>
        <w:t xml:space="preserve">No, </w:t>
      </w:r>
      <w:r>
        <w:rPr>
          <w:lang w:val="es-ES"/>
        </w:rPr>
        <w:t>e</w:t>
      </w:r>
      <w:r w:rsidRPr="00517601">
        <w:rPr>
          <w:lang w:val="es-ES"/>
        </w:rPr>
        <w:t>sta es la 2da vez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ind w:left="567" w:hanging="141"/>
        <w:rPr>
          <w:lang w:val="es-ES"/>
        </w:rPr>
      </w:pPr>
      <w:r w:rsidRPr="00517601">
        <w:rPr>
          <w:lang w:val="es-ES"/>
        </w:rPr>
        <w:t>No, esta es la 3ra vez</w:t>
      </w:r>
    </w:p>
    <w:p w:rsidR="00724460" w:rsidRPr="00517601" w:rsidRDefault="00724460" w:rsidP="005B4615">
      <w:pPr>
        <w:pStyle w:val="ListNumber"/>
        <w:rPr>
          <w:b/>
          <w:bCs/>
          <w:color w:val="6B205F"/>
          <w:lang w:val="es-ES"/>
        </w:rPr>
      </w:pPr>
      <w:r w:rsidRPr="00517601">
        <w:rPr>
          <w:b/>
          <w:bCs/>
          <w:color w:val="6B205F"/>
          <w:lang w:val="es-ES"/>
        </w:rPr>
        <w:t>Por favor provea los nombres de los socios con quienes organizó la Semana Mundial del Dinero:</w:t>
      </w:r>
    </w:p>
    <w:p w:rsidR="00724460" w:rsidRPr="00517601" w:rsidRDefault="00724460" w:rsidP="005B4615">
      <w:pPr>
        <w:pStyle w:val="ListNumber"/>
        <w:rPr>
          <w:b/>
          <w:bCs/>
          <w:color w:val="6B205F"/>
          <w:lang w:val="es-ES"/>
        </w:rPr>
      </w:pPr>
      <w:r w:rsidRPr="00517601">
        <w:rPr>
          <w:b/>
          <w:bCs/>
          <w:color w:val="6B205F"/>
          <w:lang w:val="es-ES"/>
        </w:rPr>
        <w:t xml:space="preserve">Cantidad de niños que alcanzó: </w:t>
      </w:r>
    </w:p>
    <w:p w:rsidR="00724460" w:rsidRPr="00517601" w:rsidRDefault="00724460" w:rsidP="005B4615">
      <w:pPr>
        <w:pStyle w:val="ListNumber"/>
        <w:rPr>
          <w:b/>
          <w:bCs/>
          <w:color w:val="6B205F"/>
          <w:lang w:val="es-ES"/>
        </w:rPr>
      </w:pPr>
      <w:r w:rsidRPr="00517601">
        <w:rPr>
          <w:b/>
          <w:bCs/>
          <w:color w:val="6B205F"/>
          <w:lang w:val="es-ES"/>
        </w:rPr>
        <w:t>Por favor describa sus actividades (máximo 300 palabras):</w:t>
      </w:r>
    </w:p>
    <w:p w:rsidR="00724460" w:rsidRPr="00517601" w:rsidRDefault="00724460" w:rsidP="005B4615">
      <w:pPr>
        <w:pStyle w:val="ListNumber"/>
        <w:rPr>
          <w:b/>
          <w:bCs/>
          <w:color w:val="6B205F"/>
          <w:lang w:val="es-ES"/>
        </w:rPr>
      </w:pPr>
      <w:r w:rsidRPr="00517601">
        <w:rPr>
          <w:b/>
          <w:bCs/>
          <w:color w:val="6B205F"/>
          <w:lang w:val="es-ES"/>
        </w:rPr>
        <w:t xml:space="preserve">Por favor provea </w:t>
      </w:r>
      <w:r>
        <w:rPr>
          <w:b/>
          <w:bCs/>
          <w:color w:val="6B205F"/>
          <w:lang w:val="es-ES"/>
        </w:rPr>
        <w:t>cualquier</w:t>
      </w:r>
      <w:r w:rsidRPr="00517601">
        <w:rPr>
          <w:b/>
          <w:bCs/>
          <w:color w:val="6B205F"/>
          <w:lang w:val="es-ES"/>
        </w:rPr>
        <w:t xml:space="preserve"> cita interesante que tenga (de niños o de personas VIP):</w:t>
      </w:r>
    </w:p>
    <w:p w:rsidR="00724460" w:rsidRPr="00517601" w:rsidRDefault="00724460" w:rsidP="005B4615">
      <w:pPr>
        <w:pStyle w:val="ListNumber"/>
        <w:tabs>
          <w:tab w:val="left" w:pos="284"/>
        </w:tabs>
        <w:rPr>
          <w:b/>
          <w:bCs/>
          <w:color w:val="6B205F"/>
          <w:lang w:val="es-ES"/>
        </w:rPr>
      </w:pPr>
      <w:r w:rsidRPr="00517601">
        <w:rPr>
          <w:b/>
          <w:bCs/>
          <w:color w:val="6B205F"/>
          <w:lang w:val="es-ES"/>
        </w:rPr>
        <w:t xml:space="preserve"> Por favor comparta con nosotros una historia de un </w:t>
      </w:r>
      <w:r>
        <w:rPr>
          <w:b/>
          <w:bCs/>
          <w:color w:val="6B205F"/>
          <w:lang w:val="es-ES"/>
        </w:rPr>
        <w:t>suceso</w:t>
      </w:r>
      <w:r w:rsidRPr="00517601">
        <w:rPr>
          <w:b/>
          <w:bCs/>
          <w:color w:val="6B205F"/>
          <w:lang w:val="es-ES"/>
        </w:rPr>
        <w:t xml:space="preserve"> especial que muestre el impacto/</w:t>
      </w:r>
      <w:r>
        <w:rPr>
          <w:b/>
          <w:bCs/>
          <w:color w:val="6B205F"/>
          <w:lang w:val="es-ES"/>
        </w:rPr>
        <w:t>originalidad</w:t>
      </w:r>
      <w:r w:rsidRPr="00517601">
        <w:rPr>
          <w:b/>
          <w:bCs/>
          <w:color w:val="6B205F"/>
          <w:lang w:val="es-ES"/>
        </w:rPr>
        <w:t xml:space="preserve"> de su semana:</w:t>
      </w:r>
    </w:p>
    <w:p w:rsidR="00724460" w:rsidRPr="00517601" w:rsidRDefault="00724460" w:rsidP="005B4615">
      <w:pPr>
        <w:pStyle w:val="ListNumber"/>
        <w:tabs>
          <w:tab w:val="left" w:pos="284"/>
        </w:tabs>
        <w:rPr>
          <w:b/>
          <w:bCs/>
          <w:color w:val="6B205F"/>
          <w:lang w:val="es-ES"/>
        </w:rPr>
      </w:pPr>
      <w:r w:rsidRPr="00517601">
        <w:rPr>
          <w:b/>
          <w:bCs/>
          <w:color w:val="6B205F"/>
          <w:lang w:val="es-ES"/>
        </w:rPr>
        <w:t>Por favor comparta con nosotros cualquier cobertura mediática del evento en las noticias al carga</w:t>
      </w:r>
      <w:r>
        <w:rPr>
          <w:b/>
          <w:bCs/>
          <w:color w:val="6B205F"/>
          <w:lang w:val="es-ES"/>
        </w:rPr>
        <w:t>r</w:t>
      </w:r>
      <w:r w:rsidRPr="00517601">
        <w:rPr>
          <w:b/>
          <w:bCs/>
          <w:color w:val="6B205F"/>
          <w:lang w:val="es-ES"/>
        </w:rPr>
        <w:t xml:space="preserve"> los documentos o compartir los enlaces pertinentes a continuación:</w:t>
      </w:r>
    </w:p>
    <w:p w:rsidR="00724460" w:rsidRPr="00517601" w:rsidRDefault="00724460" w:rsidP="005B4615">
      <w:pPr>
        <w:pStyle w:val="ListNumber"/>
        <w:tabs>
          <w:tab w:val="left" w:pos="284"/>
        </w:tabs>
        <w:rPr>
          <w:b/>
          <w:color w:val="6B205F"/>
          <w:lang w:val="es-ES"/>
        </w:rPr>
      </w:pPr>
      <w:r w:rsidRPr="00517601">
        <w:rPr>
          <w:b/>
          <w:color w:val="6B205F"/>
          <w:lang w:val="es-ES"/>
        </w:rPr>
        <w:t>¿Cuán útil le resultó el material de preparación que le envío Child and Youth Finance International?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Muy útil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Algo útil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No muy útil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Para nada útil</w:t>
      </w:r>
    </w:p>
    <w:p w:rsidR="00724460" w:rsidRPr="00517601" w:rsidRDefault="00724460" w:rsidP="005B4615">
      <w:pPr>
        <w:pStyle w:val="ListNumber"/>
        <w:tabs>
          <w:tab w:val="left" w:pos="284"/>
        </w:tabs>
        <w:rPr>
          <w:b/>
          <w:bCs/>
          <w:color w:val="6B205F"/>
          <w:lang w:val="es-ES"/>
        </w:rPr>
      </w:pPr>
      <w:r w:rsidRPr="00517601">
        <w:rPr>
          <w:b/>
          <w:bCs/>
          <w:color w:val="6B205F"/>
          <w:lang w:val="es-ES"/>
        </w:rPr>
        <w:t>¿Le resultó útil La Semana Mundial del Dinero en cuanto a la creación/realización de colaboraciones con otras organizaciones/entidades en su país?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Sí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No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 xml:space="preserve">Por favor </w:t>
      </w:r>
      <w:r>
        <w:rPr>
          <w:lang w:val="es-ES"/>
        </w:rPr>
        <w:t>dé</w:t>
      </w:r>
      <w:r w:rsidRPr="00517601">
        <w:rPr>
          <w:lang w:val="es-ES"/>
        </w:rPr>
        <w:t xml:space="preserve"> detalles de su respuesta:</w:t>
      </w:r>
    </w:p>
    <w:p w:rsidR="00724460" w:rsidRPr="00517601" w:rsidRDefault="00724460" w:rsidP="005B4615">
      <w:pPr>
        <w:pStyle w:val="ListNumber"/>
        <w:tabs>
          <w:tab w:val="left" w:pos="284"/>
        </w:tabs>
        <w:rPr>
          <w:b/>
          <w:color w:val="6B205F"/>
          <w:lang w:val="es-ES"/>
        </w:rPr>
      </w:pPr>
      <w:r w:rsidRPr="00517601">
        <w:rPr>
          <w:b/>
          <w:color w:val="6B205F"/>
          <w:lang w:val="es-ES"/>
        </w:rPr>
        <w:t>¿Celebrará la Semana Mundial del Dinero 2017?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Sí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 xml:space="preserve">No </w:t>
      </w:r>
    </w:p>
    <w:p w:rsidR="00724460" w:rsidRPr="00517601" w:rsidRDefault="00724460" w:rsidP="00590240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No lo sé</w:t>
      </w:r>
    </w:p>
    <w:p w:rsidR="00724460" w:rsidRPr="00517601" w:rsidRDefault="00724460" w:rsidP="005B4615">
      <w:pPr>
        <w:rPr>
          <w:lang w:val="es-ES"/>
        </w:rPr>
      </w:pPr>
      <w:r w:rsidRPr="00517601">
        <w:rPr>
          <w:lang w:val="es-ES"/>
        </w:rPr>
        <w:t>Si su respuesta es No o No lo sé, por favor especifique el motivo a continuación:</w:t>
      </w:r>
    </w:p>
    <w:p w:rsidR="00724460" w:rsidRPr="00517601" w:rsidRDefault="00724460" w:rsidP="005B4615">
      <w:pPr>
        <w:pStyle w:val="ListNumber"/>
        <w:tabs>
          <w:tab w:val="left" w:pos="284"/>
        </w:tabs>
        <w:rPr>
          <w:b/>
          <w:color w:val="6B205F"/>
          <w:lang w:val="es-ES"/>
        </w:rPr>
      </w:pPr>
      <w:r w:rsidRPr="00517601">
        <w:rPr>
          <w:b/>
          <w:color w:val="6B205F"/>
          <w:lang w:val="es-ES"/>
        </w:rPr>
        <w:t>¿Cómo se enteró de la Semana Mundial del Dinero?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 xml:space="preserve">Página de Facebook de CYFI Facebook 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Cuenta de Twitter de CYFI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 xml:space="preserve">Canal de YouTube de CYFI 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Sitio web de CYFI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Promoción de boca en boca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 xml:space="preserve">Recomendación de un socio de CYFI </w:t>
      </w:r>
    </w:p>
    <w:p w:rsidR="00724460" w:rsidRPr="00517601" w:rsidRDefault="00724460" w:rsidP="005B4615">
      <w:pPr>
        <w:pStyle w:val="ListBullet"/>
        <w:numPr>
          <w:ilvl w:val="0"/>
          <w:numId w:val="5"/>
        </w:numPr>
        <w:tabs>
          <w:tab w:val="left" w:pos="567"/>
        </w:tabs>
        <w:ind w:left="238" w:firstLine="188"/>
        <w:rPr>
          <w:lang w:val="es-ES"/>
        </w:rPr>
      </w:pPr>
      <w:r w:rsidRPr="00517601">
        <w:rPr>
          <w:lang w:val="es-ES"/>
        </w:rPr>
        <w:t>Otro:</w:t>
      </w:r>
    </w:p>
    <w:p w:rsidR="00724460" w:rsidRPr="00517601" w:rsidRDefault="00724460" w:rsidP="005B4615">
      <w:pPr>
        <w:pStyle w:val="ListNumber"/>
        <w:tabs>
          <w:tab w:val="left" w:pos="284"/>
        </w:tabs>
        <w:rPr>
          <w:b/>
          <w:color w:val="6B205F"/>
          <w:lang w:val="es-ES"/>
        </w:rPr>
      </w:pPr>
      <w:r w:rsidRPr="00517601">
        <w:rPr>
          <w:b/>
          <w:color w:val="6B205F"/>
          <w:lang w:val="es-ES"/>
        </w:rPr>
        <w:t>¿Tiene alguna sugerencia o recomendación? Por favor compártalas con nosotros a continuación:</w:t>
      </w:r>
      <w:bookmarkStart w:id="0" w:name="_GoBack"/>
      <w:bookmarkEnd w:id="0"/>
    </w:p>
    <w:p w:rsidR="00724460" w:rsidRDefault="00724460" w:rsidP="005B4615">
      <w:pPr>
        <w:rPr>
          <w:lang w:val="es-ES"/>
        </w:rPr>
      </w:pPr>
    </w:p>
    <w:p w:rsidR="00724460" w:rsidRPr="00517601" w:rsidRDefault="00724460" w:rsidP="005B4615">
      <w:pPr>
        <w:rPr>
          <w:lang w:val="es-ES"/>
        </w:rPr>
      </w:pPr>
    </w:p>
    <w:p w:rsidR="00724460" w:rsidRPr="00517601" w:rsidRDefault="00724460" w:rsidP="005B4615">
      <w:pPr>
        <w:rPr>
          <w:lang w:val="es-ES"/>
        </w:rPr>
      </w:pPr>
      <w:r w:rsidRPr="00517601">
        <w:rPr>
          <w:lang w:val="es-ES"/>
        </w:rPr>
        <w:t>¡Gracias por completar este formulario y por participar en la Semana Mundial del Dinero!</w:t>
      </w:r>
    </w:p>
    <w:p w:rsidR="00724460" w:rsidRPr="00517601" w:rsidRDefault="00724460" w:rsidP="005B4615">
      <w:pPr>
        <w:rPr>
          <w:lang w:val="es-ES"/>
        </w:rPr>
      </w:pPr>
      <w:r w:rsidRPr="00517601">
        <w:rPr>
          <w:lang w:val="es-ES"/>
        </w:rPr>
        <w:t xml:space="preserve">Por favor envíenos su formulario de comentarios completo al final de la Semana Mundial del Dinero por correo electrónico a </w:t>
      </w:r>
      <w:r w:rsidRPr="00517601">
        <w:rPr>
          <w:b/>
          <w:color w:val="6B205F"/>
          <w:lang w:val="es-ES"/>
        </w:rPr>
        <w:t>info@childfinance.org</w:t>
      </w:r>
    </w:p>
    <w:sectPr w:rsidR="00724460" w:rsidRPr="00517601" w:rsidSect="005B4615">
      <w:headerReference w:type="default" r:id="rId7"/>
      <w:footerReference w:type="even" r:id="rId8"/>
      <w:footerReference w:type="default" r:id="rId9"/>
      <w:type w:val="continuous"/>
      <w:pgSz w:w="11900" w:h="16840"/>
      <w:pgMar w:top="851" w:right="1134" w:bottom="1191" w:left="1134" w:header="567" w:footer="340" w:gutter="0"/>
      <w:cols w:space="22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460" w:rsidRDefault="00724460" w:rsidP="00D104A7">
      <w:pPr>
        <w:spacing w:line="240" w:lineRule="auto"/>
      </w:pPr>
      <w:r>
        <w:separator/>
      </w:r>
    </w:p>
  </w:endnote>
  <w:endnote w:type="continuationSeparator" w:id="0">
    <w:p w:rsidR="00724460" w:rsidRDefault="00724460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60" w:rsidRDefault="00724460" w:rsidP="00203FC4">
    <w:pPr>
      <w:pStyle w:val="Footer"/>
      <w:ind w:left="-284"/>
    </w:pPr>
    <w:r w:rsidRPr="00CF5F8F">
      <w:rPr>
        <w:rStyle w:val="PageNumber"/>
        <w:i w:val="0"/>
      </w:rPr>
      <w:fldChar w:fldCharType="begin"/>
    </w:r>
    <w:r w:rsidRPr="00CF5F8F">
      <w:rPr>
        <w:rStyle w:val="PageNumber"/>
        <w:i w:val="0"/>
      </w:rPr>
      <w:instrText xml:space="preserve"> PAGE  \* MERGEFORMAT </w:instrText>
    </w:r>
    <w:r w:rsidRPr="00CF5F8F">
      <w:rPr>
        <w:rStyle w:val="PageNumber"/>
        <w:i w:val="0"/>
      </w:rPr>
      <w:fldChar w:fldCharType="separate"/>
    </w:r>
    <w:r>
      <w:rPr>
        <w:rStyle w:val="PageNumber"/>
        <w:i w:val="0"/>
        <w:noProof/>
      </w:rPr>
      <w:t>2</w:t>
    </w:r>
    <w:r w:rsidRPr="00CF5F8F">
      <w:rPr>
        <w:rStyle w:val="PageNumber"/>
        <w:i w:val="0"/>
      </w:rPr>
      <w:fldChar w:fldCharType="end"/>
    </w:r>
    <w:r w:rsidRPr="00A00371"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60" w:rsidRDefault="00724460">
    <w:pPr>
      <w:pStyle w:val="Footer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50" type="#_x0000_t75" style="position:absolute;margin-left:377.15pt;margin-top:-19.8pt;width:139.3pt;height:28.25pt;z-index:251662336;visibility:visible">
          <v:imagedata r:id="rId1" o:title=""/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460" w:rsidRDefault="00724460" w:rsidP="001E7142">
      <w:pPr>
        <w:spacing w:line="240" w:lineRule="auto"/>
      </w:pPr>
      <w:r>
        <w:separator/>
      </w:r>
    </w:p>
  </w:footnote>
  <w:footnote w:type="continuationSeparator" w:id="0">
    <w:p w:rsidR="00724460" w:rsidRDefault="00724460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60" w:rsidRDefault="00724460">
    <w:pPr>
      <w:pStyle w:val="Header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435.1pt;margin-top:-13.45pt;width:86.85pt;height:54.2pt;z-index:251660288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CE89B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0">
    <w:nsid w:val="FFFFFF89"/>
    <w:multiLevelType w:val="singleLevel"/>
    <w:tmpl w:val="7DB28C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</w:rPr>
    </w:lvl>
  </w:abstractNum>
  <w:abstractNum w:abstractNumId="11">
    <w:nsid w:val="05647EFF"/>
    <w:multiLevelType w:val="multilevel"/>
    <w:tmpl w:val="2E10A600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5546"/>
    <w:multiLevelType w:val="multilevel"/>
    <w:tmpl w:val="D3FE65DE"/>
    <w:lvl w:ilvl="0">
      <w:start w:val="3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25CC4BB0"/>
    <w:multiLevelType w:val="multilevel"/>
    <w:tmpl w:val="5B46FC5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3A366E47"/>
    <w:multiLevelType w:val="hybridMultilevel"/>
    <w:tmpl w:val="DE061444"/>
    <w:lvl w:ilvl="0" w:tplc="12B290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490522"/>
    <w:multiLevelType w:val="multilevel"/>
    <w:tmpl w:val="5BE2792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D6C47"/>
    <w:multiLevelType w:val="multilevel"/>
    <w:tmpl w:val="5238C79A"/>
    <w:lvl w:ilvl="0">
      <w:start w:val="3"/>
      <w:numFmt w:val="decimal"/>
      <w:lvlText w:val="Chapter %1\n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AED2678"/>
    <w:multiLevelType w:val="multilevel"/>
    <w:tmpl w:val="A9E40176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0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21"/>
  </w:num>
  <w:num w:numId="18">
    <w:abstractNumId w:val="28"/>
  </w:num>
  <w:num w:numId="19">
    <w:abstractNumId w:val="18"/>
  </w:num>
  <w:num w:numId="20">
    <w:abstractNumId w:val="32"/>
  </w:num>
  <w:num w:numId="21">
    <w:abstractNumId w:val="16"/>
  </w:num>
  <w:num w:numId="22">
    <w:abstractNumId w:val="25"/>
  </w:num>
  <w:num w:numId="23">
    <w:abstractNumId w:val="30"/>
  </w:num>
  <w:num w:numId="24">
    <w:abstractNumId w:val="13"/>
  </w:num>
  <w:num w:numId="25">
    <w:abstractNumId w:val="27"/>
  </w:num>
  <w:num w:numId="26">
    <w:abstractNumId w:val="11"/>
  </w:num>
  <w:num w:numId="27">
    <w:abstractNumId w:val="31"/>
  </w:num>
  <w:num w:numId="28">
    <w:abstractNumId w:val="19"/>
  </w:num>
  <w:num w:numId="29">
    <w:abstractNumId w:val="20"/>
  </w:num>
  <w:num w:numId="3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7"/>
  </w:num>
  <w:num w:numId="33">
    <w:abstractNumId w:val="15"/>
  </w:num>
  <w:num w:numId="34">
    <w:abstractNumId w:val="29"/>
  </w:num>
  <w:num w:numId="35">
    <w:abstractNumId w:val="23"/>
  </w:num>
  <w:num w:numId="36">
    <w:abstractNumId w:val="26"/>
  </w:num>
  <w:num w:numId="37">
    <w:abstractNumId w:val="23"/>
    <w:lvlOverride w:ilvl="0">
      <w:startOverride w:val="8"/>
    </w:lvlOverride>
  </w:num>
  <w:num w:numId="38">
    <w:abstractNumId w:val="24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2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77"/>
    <w:rsid w:val="0001030A"/>
    <w:rsid w:val="00010E54"/>
    <w:rsid w:val="00017252"/>
    <w:rsid w:val="0002405C"/>
    <w:rsid w:val="0002694B"/>
    <w:rsid w:val="00027897"/>
    <w:rsid w:val="00034876"/>
    <w:rsid w:val="000445E5"/>
    <w:rsid w:val="00046A98"/>
    <w:rsid w:val="000530BE"/>
    <w:rsid w:val="0005324C"/>
    <w:rsid w:val="000543BE"/>
    <w:rsid w:val="00055470"/>
    <w:rsid w:val="0006203B"/>
    <w:rsid w:val="00062BD4"/>
    <w:rsid w:val="00065871"/>
    <w:rsid w:val="00075ECA"/>
    <w:rsid w:val="00084029"/>
    <w:rsid w:val="00086359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2170F"/>
    <w:rsid w:val="001300E1"/>
    <w:rsid w:val="00146649"/>
    <w:rsid w:val="0016367B"/>
    <w:rsid w:val="00194CB4"/>
    <w:rsid w:val="001B24D2"/>
    <w:rsid w:val="001B2B80"/>
    <w:rsid w:val="001C7115"/>
    <w:rsid w:val="001E7142"/>
    <w:rsid w:val="001F4156"/>
    <w:rsid w:val="001F64E1"/>
    <w:rsid w:val="00203FC4"/>
    <w:rsid w:val="002066E9"/>
    <w:rsid w:val="0024207D"/>
    <w:rsid w:val="0028082D"/>
    <w:rsid w:val="00291594"/>
    <w:rsid w:val="00293F41"/>
    <w:rsid w:val="002B7651"/>
    <w:rsid w:val="002C1A20"/>
    <w:rsid w:val="002D2E22"/>
    <w:rsid w:val="002D6514"/>
    <w:rsid w:val="002F0524"/>
    <w:rsid w:val="002F0766"/>
    <w:rsid w:val="002F6094"/>
    <w:rsid w:val="002F60F5"/>
    <w:rsid w:val="003127B3"/>
    <w:rsid w:val="00330C1D"/>
    <w:rsid w:val="0035149E"/>
    <w:rsid w:val="00354A31"/>
    <w:rsid w:val="00373F7E"/>
    <w:rsid w:val="00392D7D"/>
    <w:rsid w:val="003A2D6A"/>
    <w:rsid w:val="003A6E85"/>
    <w:rsid w:val="003B1496"/>
    <w:rsid w:val="003B1C9C"/>
    <w:rsid w:val="003C1B6B"/>
    <w:rsid w:val="003D2325"/>
    <w:rsid w:val="003E32D1"/>
    <w:rsid w:val="004122C6"/>
    <w:rsid w:val="00412DBD"/>
    <w:rsid w:val="004275CB"/>
    <w:rsid w:val="00435A5D"/>
    <w:rsid w:val="004671C6"/>
    <w:rsid w:val="004805FD"/>
    <w:rsid w:val="00481E73"/>
    <w:rsid w:val="004833BA"/>
    <w:rsid w:val="004A3DD2"/>
    <w:rsid w:val="004B3C67"/>
    <w:rsid w:val="004D174E"/>
    <w:rsid w:val="004E0314"/>
    <w:rsid w:val="00510074"/>
    <w:rsid w:val="00517601"/>
    <w:rsid w:val="00524317"/>
    <w:rsid w:val="00546079"/>
    <w:rsid w:val="005575F9"/>
    <w:rsid w:val="00576860"/>
    <w:rsid w:val="00590240"/>
    <w:rsid w:val="00597B4A"/>
    <w:rsid w:val="005B4615"/>
    <w:rsid w:val="005B724F"/>
    <w:rsid w:val="005C3A53"/>
    <w:rsid w:val="005D5AD4"/>
    <w:rsid w:val="005E5883"/>
    <w:rsid w:val="00610E88"/>
    <w:rsid w:val="00612463"/>
    <w:rsid w:val="00636905"/>
    <w:rsid w:val="006413B8"/>
    <w:rsid w:val="00645FAE"/>
    <w:rsid w:val="00646262"/>
    <w:rsid w:val="00664A3D"/>
    <w:rsid w:val="00684276"/>
    <w:rsid w:val="00694199"/>
    <w:rsid w:val="006C7049"/>
    <w:rsid w:val="006D60FF"/>
    <w:rsid w:val="006E1B47"/>
    <w:rsid w:val="006E5204"/>
    <w:rsid w:val="006E6AB1"/>
    <w:rsid w:val="006F7BA9"/>
    <w:rsid w:val="007075A1"/>
    <w:rsid w:val="00715486"/>
    <w:rsid w:val="00724460"/>
    <w:rsid w:val="007260FA"/>
    <w:rsid w:val="007306D2"/>
    <w:rsid w:val="00737C2C"/>
    <w:rsid w:val="0074074C"/>
    <w:rsid w:val="00757FD6"/>
    <w:rsid w:val="00770B1E"/>
    <w:rsid w:val="0079121A"/>
    <w:rsid w:val="007A3443"/>
    <w:rsid w:val="007A4F24"/>
    <w:rsid w:val="007B0136"/>
    <w:rsid w:val="007C1BE9"/>
    <w:rsid w:val="007C40FD"/>
    <w:rsid w:val="007C5E83"/>
    <w:rsid w:val="007E6FAA"/>
    <w:rsid w:val="007E7A10"/>
    <w:rsid w:val="007F3EFA"/>
    <w:rsid w:val="008015B8"/>
    <w:rsid w:val="008526D6"/>
    <w:rsid w:val="0085772C"/>
    <w:rsid w:val="00871AFD"/>
    <w:rsid w:val="008748BB"/>
    <w:rsid w:val="00877082"/>
    <w:rsid w:val="00896D04"/>
    <w:rsid w:val="008B10A0"/>
    <w:rsid w:val="008B2438"/>
    <w:rsid w:val="008B7CA0"/>
    <w:rsid w:val="008D57BB"/>
    <w:rsid w:val="008E573F"/>
    <w:rsid w:val="008F0D8D"/>
    <w:rsid w:val="008F3FBE"/>
    <w:rsid w:val="00910377"/>
    <w:rsid w:val="009177CF"/>
    <w:rsid w:val="00923E77"/>
    <w:rsid w:val="00956048"/>
    <w:rsid w:val="00974F38"/>
    <w:rsid w:val="00993640"/>
    <w:rsid w:val="009A2B73"/>
    <w:rsid w:val="009C2A70"/>
    <w:rsid w:val="00A00371"/>
    <w:rsid w:val="00A15F1B"/>
    <w:rsid w:val="00A237C8"/>
    <w:rsid w:val="00A36D05"/>
    <w:rsid w:val="00A4767C"/>
    <w:rsid w:val="00A63AB4"/>
    <w:rsid w:val="00A6435B"/>
    <w:rsid w:val="00A67697"/>
    <w:rsid w:val="00AA5B21"/>
    <w:rsid w:val="00AE1F8F"/>
    <w:rsid w:val="00AE2300"/>
    <w:rsid w:val="00AE5ACF"/>
    <w:rsid w:val="00AE61B6"/>
    <w:rsid w:val="00AE6AF4"/>
    <w:rsid w:val="00B11CED"/>
    <w:rsid w:val="00B16E1F"/>
    <w:rsid w:val="00B20E45"/>
    <w:rsid w:val="00B53249"/>
    <w:rsid w:val="00B572DE"/>
    <w:rsid w:val="00B6223B"/>
    <w:rsid w:val="00B777B2"/>
    <w:rsid w:val="00B83742"/>
    <w:rsid w:val="00B839A6"/>
    <w:rsid w:val="00B875D8"/>
    <w:rsid w:val="00B92CA2"/>
    <w:rsid w:val="00BA3115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C208BE"/>
    <w:rsid w:val="00C30C9F"/>
    <w:rsid w:val="00C33D48"/>
    <w:rsid w:val="00C34CE0"/>
    <w:rsid w:val="00C464E5"/>
    <w:rsid w:val="00C53C4B"/>
    <w:rsid w:val="00C91F44"/>
    <w:rsid w:val="00CA3236"/>
    <w:rsid w:val="00CD53AE"/>
    <w:rsid w:val="00CF518D"/>
    <w:rsid w:val="00CF5F8F"/>
    <w:rsid w:val="00D005B7"/>
    <w:rsid w:val="00D104A7"/>
    <w:rsid w:val="00D12C83"/>
    <w:rsid w:val="00D27CDF"/>
    <w:rsid w:val="00D4524D"/>
    <w:rsid w:val="00D70891"/>
    <w:rsid w:val="00D82290"/>
    <w:rsid w:val="00D9043D"/>
    <w:rsid w:val="00D9525B"/>
    <w:rsid w:val="00DC0E56"/>
    <w:rsid w:val="00DC40BA"/>
    <w:rsid w:val="00DD0587"/>
    <w:rsid w:val="00DE23DC"/>
    <w:rsid w:val="00DF301C"/>
    <w:rsid w:val="00E24628"/>
    <w:rsid w:val="00E303B8"/>
    <w:rsid w:val="00E36658"/>
    <w:rsid w:val="00E61B96"/>
    <w:rsid w:val="00E645B3"/>
    <w:rsid w:val="00E80077"/>
    <w:rsid w:val="00E812FF"/>
    <w:rsid w:val="00E83932"/>
    <w:rsid w:val="00EB4EAA"/>
    <w:rsid w:val="00EB517F"/>
    <w:rsid w:val="00EC65AD"/>
    <w:rsid w:val="00F03490"/>
    <w:rsid w:val="00F1365C"/>
    <w:rsid w:val="00F162A5"/>
    <w:rsid w:val="00F263EA"/>
    <w:rsid w:val="00F51E28"/>
    <w:rsid w:val="00F61FE6"/>
    <w:rsid w:val="00F6259B"/>
    <w:rsid w:val="00F62614"/>
    <w:rsid w:val="00F80D44"/>
    <w:rsid w:val="00F829AA"/>
    <w:rsid w:val="00F85430"/>
    <w:rsid w:val="00FA156F"/>
    <w:rsid w:val="00FB531E"/>
    <w:rsid w:val="00FF03CB"/>
    <w:rsid w:val="00FF1B96"/>
    <w:rsid w:val="00FF4ECE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PGothic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  <w:sz w:val="20"/>
      <w:szCs w:val="20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9"/>
    <w:qFormat/>
    <w:rsid w:val="008F3FBE"/>
    <w:pPr>
      <w:keepNext/>
      <w:keepLines/>
      <w:numPr>
        <w:numId w:val="18"/>
      </w:numPr>
      <w:spacing w:after="500" w:line="900" w:lineRule="exact"/>
      <w:ind w:left="0" w:firstLine="0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9"/>
    <w:qFormat/>
    <w:rsid w:val="008F3FBE"/>
    <w:pPr>
      <w:keepNext/>
      <w:keepLines/>
      <w:numPr>
        <w:ilvl w:val="1"/>
        <w:numId w:val="18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ind w:left="851" w:firstLine="0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9"/>
    <w:qFormat/>
    <w:rsid w:val="008F3FBE"/>
    <w:pPr>
      <w:keepNext/>
      <w:keepLines/>
      <w:numPr>
        <w:ilvl w:val="2"/>
        <w:numId w:val="18"/>
      </w:numPr>
      <w:tabs>
        <w:tab w:val="left" w:pos="227"/>
        <w:tab w:val="left" w:pos="454"/>
        <w:tab w:val="left" w:pos="680"/>
        <w:tab w:val="left" w:pos="907"/>
      </w:tabs>
      <w:ind w:left="0" w:firstLine="0"/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9"/>
    <w:qFormat/>
    <w:rsid w:val="008F3FBE"/>
    <w:pPr>
      <w:keepNext/>
      <w:keepLines/>
      <w:numPr>
        <w:ilvl w:val="3"/>
        <w:numId w:val="18"/>
      </w:numPr>
      <w:tabs>
        <w:tab w:val="left" w:pos="170"/>
        <w:tab w:val="left" w:pos="340"/>
        <w:tab w:val="left" w:pos="510"/>
        <w:tab w:val="left" w:pos="680"/>
      </w:tabs>
      <w:ind w:left="0" w:firstLine="0"/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F3FBE"/>
    <w:pPr>
      <w:keepNext/>
      <w:keepLines/>
      <w:numPr>
        <w:ilvl w:val="4"/>
        <w:numId w:val="18"/>
      </w:numPr>
      <w:ind w:left="0" w:firstLine="0"/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F3FBE"/>
    <w:pPr>
      <w:keepNext/>
      <w:keepLines/>
      <w:numPr>
        <w:ilvl w:val="5"/>
        <w:numId w:val="18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70891"/>
    <w:pPr>
      <w:keepNext/>
      <w:keepLines/>
      <w:numPr>
        <w:ilvl w:val="6"/>
        <w:numId w:val="18"/>
      </w:numPr>
      <w:spacing w:before="200"/>
      <w:ind w:left="1296" w:hanging="1296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70891"/>
    <w:pPr>
      <w:keepNext/>
      <w:keepLines/>
      <w:numPr>
        <w:ilvl w:val="7"/>
        <w:numId w:val="18"/>
      </w:numPr>
      <w:spacing w:before="200"/>
      <w:ind w:left="1440" w:hanging="144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0891"/>
    <w:pPr>
      <w:keepNext/>
      <w:keepLines/>
      <w:numPr>
        <w:ilvl w:val="8"/>
        <w:numId w:val="18"/>
      </w:numPr>
      <w:spacing w:before="200"/>
      <w:ind w:left="1584" w:hanging="1584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YF_Heading 1 Char"/>
    <w:basedOn w:val="DefaultParagraphFont"/>
    <w:link w:val="Heading1"/>
    <w:uiPriority w:val="99"/>
    <w:locked/>
    <w:rsid w:val="008F3FBE"/>
    <w:rPr>
      <w:rFonts w:ascii="Calibri" w:eastAsia="MS PGothic" w:hAnsi="Calibri" w:cs="Times New Roman"/>
      <w:color w:val="6B205F"/>
      <w:spacing w:val="-2"/>
      <w:sz w:val="94"/>
      <w:szCs w:val="94"/>
      <w:lang w:val="en-US" w:eastAsia="en-US" w:bidi="ar-SA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9"/>
    <w:locked/>
    <w:rsid w:val="008F3FBE"/>
    <w:rPr>
      <w:rFonts w:ascii="Calibri" w:eastAsia="MS PGothic" w:hAnsi="Calibri" w:cs="Times New Roman"/>
      <w:b/>
      <w:bCs/>
      <w:color w:val="6B205F"/>
      <w:sz w:val="40"/>
      <w:szCs w:val="40"/>
      <w:lang w:val="en-US" w:eastAsia="en-US" w:bidi="ar-SA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9"/>
    <w:locked/>
    <w:rsid w:val="008F3FBE"/>
    <w:rPr>
      <w:rFonts w:ascii="Calibri" w:eastAsia="MS PGothic" w:hAnsi="Calibri" w:cs="Times New Roman"/>
      <w:b/>
      <w:bCs/>
      <w:color w:val="6B205F"/>
      <w:sz w:val="26"/>
      <w:szCs w:val="26"/>
      <w:lang w:val="en-US" w:eastAsia="en-US" w:bidi="ar-SA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9"/>
    <w:locked/>
    <w:rsid w:val="008F3FBE"/>
    <w:rPr>
      <w:rFonts w:ascii="Calibri" w:eastAsia="MS PGothic" w:hAnsi="Calibri" w:cs="Times New Roman"/>
      <w:b/>
      <w:bCs/>
      <w:color w:val="6B205F"/>
      <w:spacing w:val="-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70891"/>
    <w:rPr>
      <w:rFonts w:ascii="Calibri" w:eastAsia="MS PGothic" w:hAnsi="Calibri" w:cs="Times New Roman"/>
      <w:color w:val="404040"/>
      <w:spacing w:val="-2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 w:bidi="ar-SA"/>
    </w:rPr>
  </w:style>
  <w:style w:type="paragraph" w:customStyle="1" w:styleId="CYFLead">
    <w:name w:val="CYF_Lead"/>
    <w:basedOn w:val="Normal"/>
    <w:next w:val="Normal"/>
    <w:uiPriority w:val="99"/>
    <w:rsid w:val="00B16E1F"/>
    <w:rPr>
      <w:b/>
      <w:bCs/>
      <w:color w:val="808080"/>
    </w:rPr>
  </w:style>
  <w:style w:type="paragraph" w:styleId="Header">
    <w:name w:val="header"/>
    <w:basedOn w:val="Normal"/>
    <w:link w:val="HeaderChar"/>
    <w:uiPriority w:val="99"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04A7"/>
    <w:rPr>
      <w:rFonts w:ascii="Calibri" w:hAnsi="Calibri" w:cs="Times New Roman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locked/>
    <w:rsid w:val="00597B4A"/>
    <w:rPr>
      <w:rFonts w:ascii="Calibri" w:hAnsi="Calibri" w:cs="Times New Roman"/>
      <w:i/>
      <w:iCs/>
      <w:color w:val="6B205F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rsid w:val="00D12C83"/>
    <w:rPr>
      <w:rFonts w:ascii="Calibri" w:hAnsi="Calibri" w:cs="Times New Roman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locked/>
    <w:rsid w:val="005C3A53"/>
    <w:rPr>
      <w:rFonts w:ascii="Calibri" w:hAnsi="Calibri" w:cs="Times New Roman"/>
      <w:color w:val="7F7F7F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99"/>
    <w:qFormat/>
    <w:rsid w:val="0006203B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7C40F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uiPriority w:val="99"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uiPriority w:val="99"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uiPriority w:val="99"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99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uiPriority w:val="99"/>
    <w:rsid w:val="00101C96"/>
    <w:pPr>
      <w:framePr w:hSpace="142" w:wrap="around" w:hAnchor="margin" w:y="1"/>
      <w:numPr>
        <w:numId w:val="16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99"/>
    <w:qFormat/>
    <w:rsid w:val="0006203B"/>
    <w:rPr>
      <w:rFonts w:cs="Times New Roman"/>
      <w:b/>
      <w:bCs/>
    </w:rPr>
  </w:style>
  <w:style w:type="paragraph" w:styleId="ListBullet">
    <w:name w:val="List Bullet"/>
    <w:aliases w:val="CYF_Bullet list"/>
    <w:basedOn w:val="Normal"/>
    <w:uiPriority w:val="99"/>
    <w:rsid w:val="00101C96"/>
    <w:pPr>
      <w:numPr>
        <w:numId w:val="3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99"/>
    <w:locked/>
    <w:rsid w:val="00BD16B8"/>
    <w:rPr>
      <w:rFonts w:ascii="Calibri" w:eastAsia="MS PGothic" w:hAnsi="Calibri" w:cs="Times New Roman"/>
      <w:color w:val="6B205F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99"/>
    <w:rsid w:val="00DF301C"/>
    <w:rPr>
      <w:i/>
      <w:iCs/>
    </w:rPr>
  </w:style>
  <w:style w:type="paragraph" w:styleId="TOC2">
    <w:name w:val="toc 2"/>
    <w:basedOn w:val="Normal"/>
    <w:next w:val="Normal"/>
    <w:uiPriority w:val="99"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99"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99"/>
    <w:rsid w:val="000A317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PGothic" w:hAnsi="Calibri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/>
      </w:pPr>
      <w:rPr>
        <w:rFonts w:ascii="Calibri" w:eastAsia="MS PGothic" w:hAnsi="Calibri"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firstCol">
      <w:rPr>
        <w:rFonts w:ascii="Calibri" w:eastAsia="MS PGothic" w:hAnsi="Calibri" w:cs="Times New Roman"/>
        <w:b/>
        <w:bCs/>
      </w:rPr>
    </w:tblStylePr>
    <w:tblStylePr w:type="lastCol">
      <w:rPr>
        <w:rFonts w:ascii="Calibri" w:eastAsia="MS PGothic" w:hAnsi="Calibri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styleId="LightShading-Accent1">
    <w:name w:val="Light Shading Accent 1"/>
    <w:basedOn w:val="TableNormal"/>
    <w:uiPriority w:val="99"/>
    <w:rsid w:val="0010726D"/>
    <w:rPr>
      <w:color w:val="501846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bottom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basedOn w:val="DefaultParagraphFont"/>
    <w:uiPriority w:val="99"/>
    <w:rsid w:val="00597B4A"/>
    <w:rPr>
      <w:rFonts w:cs="Times New Roman"/>
      <w:b/>
      <w:bCs/>
      <w:color w:val="6B205F"/>
    </w:rPr>
  </w:style>
  <w:style w:type="table" w:styleId="LightShading-Accent4">
    <w:name w:val="Light Shading Accent 4"/>
    <w:basedOn w:val="TableNormal"/>
    <w:uiPriority w:val="99"/>
    <w:rsid w:val="00B83742"/>
    <w:rPr>
      <w:color w:val="004E6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bottom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Grid2-Accent1">
    <w:name w:val="Medium Grid 2 Accent 1"/>
    <w:basedOn w:val="TableNormal"/>
    <w:uiPriority w:val="99"/>
    <w:rsid w:val="00EC65AD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/>
    </w:tcPr>
    <w:tblStylePr w:type="firstRow">
      <w:rPr>
        <w:rFonts w:cs="Times New Roman"/>
        <w:b/>
        <w:bCs/>
        <w:color w:val="000000"/>
      </w:rPr>
      <w:tblPr/>
      <w:tcPr>
        <w:shd w:val="clear" w:color="auto" w:fill="F6E2F3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rPr>
        <w:rFonts w:cs="Times New Roman"/>
      </w:rPr>
      <w:tblPr/>
      <w:tcPr>
        <w:shd w:val="clear" w:color="auto" w:fill="D470C4"/>
      </w:tcPr>
    </w:tblStylePr>
    <w:tblStylePr w:type="band1Horz">
      <w:rPr>
        <w:rFonts w:cs="Times New Roman"/>
      </w:rPr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rsid w:val="001300E1"/>
    <w:pPr>
      <w:numPr>
        <w:numId w:val="35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uiPriority w:val="99"/>
    <w:rsid w:val="001300E1"/>
    <w:pPr>
      <w:numPr>
        <w:numId w:val="8"/>
      </w:numPr>
      <w:tabs>
        <w:tab w:val="clear" w:pos="1209"/>
      </w:tabs>
      <w:ind w:left="238" w:hanging="238"/>
    </w:pPr>
  </w:style>
  <w:style w:type="paragraph" w:styleId="ListParagraph">
    <w:name w:val="List Paragraph"/>
    <w:basedOn w:val="Normal"/>
    <w:uiPriority w:val="99"/>
    <w:qFormat/>
    <w:rsid w:val="00D4524D"/>
    <w:pPr>
      <w:ind w:left="720"/>
      <w:contextualSpacing/>
    </w:pPr>
  </w:style>
  <w:style w:type="paragraph" w:styleId="NoSpacing">
    <w:name w:val="No Spacing"/>
    <w:uiPriority w:val="99"/>
    <w:qFormat/>
    <w:rsid w:val="00D4524D"/>
    <w:rPr>
      <w:rFonts w:ascii="Calibri" w:hAnsi="Calibri"/>
      <w:spacing w:val="-2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7260FA"/>
    <w:rPr>
      <w:rFonts w:cs="Times New Roman"/>
      <w:color w:val="008F4F"/>
      <w:u w:val="single"/>
    </w:rPr>
  </w:style>
  <w:style w:type="table" w:styleId="LightList-Accent2">
    <w:name w:val="Light List Accent 2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16A0D7"/>
        <w:left w:val="single" w:sz="8" w:space="0" w:color="16A0D7"/>
        <w:bottom w:val="single" w:sz="8" w:space="0" w:color="16A0D7"/>
        <w:right w:val="single" w:sz="8" w:space="0" w:color="16A0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16A0D7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</w:style>
  <w:style w:type="table" w:styleId="LightList-Accent4">
    <w:name w:val="Light List Accent 4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left w:val="single" w:sz="8" w:space="0" w:color="00698E"/>
        <w:bottom w:val="single" w:sz="8" w:space="0" w:color="00698E"/>
        <w:right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69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</w:style>
  <w:style w:type="table" w:styleId="LightList-Accent1">
    <w:name w:val="Light List Accent 1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B205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343</Words>
  <Characters>1888</Characters>
  <Application>Microsoft Office Outlook</Application>
  <DocSecurity>0</DocSecurity>
  <Lines>0</Lines>
  <Paragraphs>0</Paragraphs>
  <ScaleCrop>false</ScaleCrop>
  <Company>Child and Youth Finance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subject/>
  <dc:creator>Jan Kees Visscher</dc:creator>
  <cp:keywords/>
  <dc:description/>
  <cp:lastModifiedBy>Nicole</cp:lastModifiedBy>
  <cp:revision>4</cp:revision>
  <cp:lastPrinted>2013-04-14T21:58:00Z</cp:lastPrinted>
  <dcterms:created xsi:type="dcterms:W3CDTF">2016-01-24T22:38:00Z</dcterms:created>
  <dcterms:modified xsi:type="dcterms:W3CDTF">2016-01-24T22:54:00Z</dcterms:modified>
</cp:coreProperties>
</file>